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5C89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0" cy="1562100"/>
            <wp:effectExtent l="0" t="0" r="0" b="0"/>
            <wp:docPr id="1" name="Imagem 1" descr="Diário Oficial - 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ário Oficial - SE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D5C8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3D5C8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3D5C8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3D5C8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3D5C89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OBJETO: Contratação de Serviços Técnicos e Especializados de Assessoria Jurídica, para atender as necessidades administrativas desta edilidade, durante o </w:t>
            </w:r>
            <w:r>
              <w:rPr>
                <w:rFonts w:ascii="Arial" w:hAnsi="Arial" w:cs="Arial"/>
                <w:sz w:val="16"/>
                <w:szCs w:val="16"/>
              </w:rPr>
              <w:t>exercício de 2024. FUNDAMENTO LEGAL: Inexigibilidade de Licitação nº IN00002/2024. DOTAÇÃO: Recursos Ordinários: 202.04.122.1003.2006.3.3.90.36.0500 202.04.122.1003.2006.3.3.90.39.0500 203.04.122.1003.2008.3.3.90.36.0500 203.04.122.1003.2008.3.3.90.39.0500</w:t>
            </w:r>
            <w:r>
              <w:rPr>
                <w:rFonts w:ascii="Arial" w:hAnsi="Arial" w:cs="Arial"/>
                <w:sz w:val="16"/>
                <w:szCs w:val="16"/>
              </w:rPr>
              <w:t>. VIGÊNCIA: até o final do exercício financeiro de 2024. PARTES CONTRATANTES: Prefeitura Municipal de Sertãozinho e: CT Nº 00004/2024 - 11.01.24 - LEOMAR DA SILVA COSTA - SOCIEDADE INDIVIDUAL DE ADVOCACIA - R$ 57.600,00.</w:t>
            </w:r>
          </w:p>
        </w:tc>
      </w:tr>
    </w:tbl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000000" w:rsidRDefault="003D5C89">
      <w:pPr>
        <w:pStyle w:val="NormalWeb"/>
      </w:pPr>
      <w:r>
        <w:t> </w:t>
      </w:r>
    </w:p>
    <w:p w:rsidR="003D5C89" w:rsidRDefault="003D5C89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3D5C8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3762D"/>
    <w:rsid w:val="003D5C89"/>
    <w:rsid w:val="00B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388ED-2CF2-441E-9AF1-A85DEB6D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Sertãozinho</dc:creator>
  <cp:keywords/>
  <dc:description/>
  <cp:lastModifiedBy>Sertãozinho</cp:lastModifiedBy>
  <cp:revision>2</cp:revision>
  <dcterms:created xsi:type="dcterms:W3CDTF">2024-01-11T15:00:00Z</dcterms:created>
  <dcterms:modified xsi:type="dcterms:W3CDTF">2024-01-11T15:00:00Z</dcterms:modified>
</cp:coreProperties>
</file>